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47"/>
        <w:gridCol w:w="6"/>
        <w:gridCol w:w="1249"/>
      </w:tblGrid>
      <w:tr w:rsidR="00916EF7" w14:paraId="77883E56" w14:textId="77777777" w:rsidTr="006112A6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5ED8FBA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25AF8E1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AE9DE3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8FDEA98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201DBF88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E6C072A" w14:textId="77777777" w:rsidR="003E78A7" w:rsidRDefault="00DE035F" w:rsidP="003E78A7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788F3B7" wp14:editId="6BFA8E37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8A7">
              <w:rPr>
                <w:rFonts w:ascii="Arial" w:hAnsi="Arial"/>
                <w:b/>
                <w:spacing w:val="60"/>
              </w:rPr>
              <w:t>BETRIEBSANWEISUNG</w:t>
            </w:r>
            <w:r w:rsidR="003E78A7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15B9520" w14:textId="77777777" w:rsidR="003E78A7" w:rsidRDefault="003E78A7" w:rsidP="003E78A7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231D51B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CC92FF2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4"/>
            <w:tcBorders>
              <w:top w:val="single" w:sz="48" w:space="0" w:color="FF0000"/>
            </w:tcBorders>
          </w:tcPr>
          <w:p w14:paraId="6D412729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7B7A9D3B" w14:textId="77777777" w:rsidTr="006112A6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0CC5F8E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486F6A1A" w14:textId="77777777" w:rsidTr="006112A6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9EEC7B0" w14:textId="77777777" w:rsidR="004B24BE" w:rsidRPr="008055E6" w:rsidRDefault="001C1F70" w:rsidP="008055E6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Spezial </w:t>
            </w:r>
            <w:r w:rsidR="00FE1569">
              <w:rPr>
                <w:rFonts w:ascii="Arial" w:hAnsi="Arial"/>
                <w:b/>
                <w:sz w:val="28"/>
                <w:szCs w:val="28"/>
              </w:rPr>
              <w:t>SN</w:t>
            </w:r>
          </w:p>
        </w:tc>
      </w:tr>
      <w:tr w:rsidR="00916EF7" w14:paraId="23F8770C" w14:textId="77777777" w:rsidTr="006112A6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7546460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6112A6" w14:paraId="1C63D97A" w14:textId="77777777" w:rsidTr="006112A6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DFBC361" w14:textId="77777777" w:rsidR="006112A6" w:rsidRDefault="006112A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62ED2EA" wp14:editId="4D5E0318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5"/>
            <w:tcBorders>
              <w:top w:val="single" w:sz="12" w:space="0" w:color="FF0000"/>
            </w:tcBorders>
          </w:tcPr>
          <w:p w14:paraId="0E8326AD" w14:textId="77777777" w:rsidR="006112A6" w:rsidRPr="001F5ED0" w:rsidRDefault="006112A6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1F5ED0">
              <w:rPr>
                <w:rFonts w:ascii="Arial" w:hAnsi="Arial"/>
                <w:sz w:val="22"/>
                <w:szCs w:val="22"/>
              </w:rPr>
              <w:t>Gesundheitsschädlich bei Einatmen.</w:t>
            </w:r>
          </w:p>
          <w:p w14:paraId="4A04A6C5" w14:textId="77777777" w:rsidR="006112A6" w:rsidRDefault="006112A6">
            <w:pPr>
              <w:pStyle w:val="AbschnittText"/>
              <w:rPr>
                <w:rFonts w:ascii="Arial" w:hAnsi="Arial"/>
                <w:sz w:val="22"/>
              </w:rPr>
            </w:pPr>
            <w:r w:rsidRPr="001F5ED0">
              <w:rPr>
                <w:rFonts w:ascii="Arial" w:hAnsi="Arial"/>
                <w:sz w:val="22"/>
                <w:szCs w:val="22"/>
              </w:rPr>
              <w:t>Verursacht schwere Verätzungen</w:t>
            </w:r>
            <w:r w:rsidRPr="00851B88">
              <w:rPr>
                <w:rFonts w:ascii="Arial" w:hAnsi="Arial"/>
                <w:sz w:val="22"/>
              </w:rPr>
              <w:t xml:space="preserve"> der Haut und schwere Augenschäden.</w:t>
            </w:r>
          </w:p>
        </w:tc>
        <w:tc>
          <w:tcPr>
            <w:tcW w:w="1255" w:type="dxa"/>
            <w:gridSpan w:val="2"/>
            <w:tcBorders>
              <w:top w:val="single" w:sz="12" w:space="0" w:color="FF0000"/>
            </w:tcBorders>
          </w:tcPr>
          <w:p w14:paraId="446CC8E5" w14:textId="0E05D8EF" w:rsidR="006112A6" w:rsidRDefault="006112A6" w:rsidP="006112A6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15FFF9A" wp14:editId="588887D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36830</wp:posOffset>
                  </wp:positionV>
                  <wp:extent cx="704850" cy="647700"/>
                  <wp:effectExtent l="0" t="0" r="0" b="0"/>
                  <wp:wrapTopAndBottom/>
                  <wp:docPr id="1782804212" name="Grafik 178280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6EF7" w14:paraId="79A1B8C0" w14:textId="77777777" w:rsidTr="006112A6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3D9AE07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690ED7F4" w14:textId="77777777" w:rsidTr="006112A6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398C32" w14:textId="77777777" w:rsidR="00916EF7" w:rsidRDefault="00DE035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A99061" wp14:editId="461498DA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42A1D" w14:textId="77777777" w:rsidR="00916EF7" w:rsidRDefault="00DE035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F38C534" wp14:editId="5FF225D8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6"/>
            <w:tcBorders>
              <w:top w:val="single" w:sz="12" w:space="0" w:color="FF0000"/>
            </w:tcBorders>
          </w:tcPr>
          <w:p w14:paraId="3E906D1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5B6851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061CACD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5201DCF" w14:textId="77777777" w:rsidR="00916EF7" w:rsidRDefault="00DE035F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7A2B405" wp14:editId="67E11AE0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45649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119A8D4F" w14:textId="77777777" w:rsidTr="006112A6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7F96A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EC2D3BE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0341E27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61643343" w14:textId="77777777" w:rsidTr="006112A6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12BD682" w14:textId="77777777" w:rsidR="00916EF7" w:rsidRDefault="00DE035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1D0F544" wp14:editId="085E0F24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11CA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2645345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47F6E41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59966C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4908B60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6E3B632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7570B9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7C47C85D" w14:textId="77777777" w:rsidTr="006112A6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C0F6CF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6D49247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33FC975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1B9ACC63" w14:textId="77777777" w:rsidTr="006112A6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8DE821B" w14:textId="77777777" w:rsidR="00916EF7" w:rsidRDefault="00DE035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B779EF6" wp14:editId="571A16C3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23C6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1144C352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1605CA3A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72BD7B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8055E6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67FEFCEA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3C3985D5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05D01AA4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3757E6A8" w14:textId="77777777" w:rsidTr="006112A6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1C9FBE6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5812FCD3" w14:textId="77777777" w:rsidTr="006112A6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2389D30" w14:textId="77777777" w:rsidR="00916EF7" w:rsidRDefault="00DE035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EE8170D" wp14:editId="48C909E4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7"/>
            <w:tcBorders>
              <w:top w:val="single" w:sz="12" w:space="0" w:color="FF0000"/>
              <w:bottom w:val="single" w:sz="48" w:space="0" w:color="FF0000"/>
            </w:tcBorders>
          </w:tcPr>
          <w:p w14:paraId="10F31255" w14:textId="77777777" w:rsidR="00916EF7" w:rsidRDefault="00916EF7" w:rsidP="008055E6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8055E6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6B7A2276" w14:textId="77777777" w:rsidR="00916EF7" w:rsidRDefault="00916EF7">
      <w:pPr>
        <w:rPr>
          <w:rFonts w:ascii="Arial" w:hAnsi="Arial"/>
          <w:sz w:val="22"/>
        </w:rPr>
      </w:pPr>
      <w:r w:rsidRPr="00DE035F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C1F70"/>
    <w:rsid w:val="001C26E4"/>
    <w:rsid w:val="001C52B5"/>
    <w:rsid w:val="001D039F"/>
    <w:rsid w:val="001D4BEC"/>
    <w:rsid w:val="001F5ED0"/>
    <w:rsid w:val="002125D9"/>
    <w:rsid w:val="00230BA5"/>
    <w:rsid w:val="00251CE4"/>
    <w:rsid w:val="00260A7B"/>
    <w:rsid w:val="002A5DD2"/>
    <w:rsid w:val="002B3B37"/>
    <w:rsid w:val="002E6A39"/>
    <w:rsid w:val="003E294A"/>
    <w:rsid w:val="003E78A7"/>
    <w:rsid w:val="00460637"/>
    <w:rsid w:val="00495D61"/>
    <w:rsid w:val="004A5614"/>
    <w:rsid w:val="004B24BE"/>
    <w:rsid w:val="004C0814"/>
    <w:rsid w:val="004D3267"/>
    <w:rsid w:val="004D4EA2"/>
    <w:rsid w:val="005017C0"/>
    <w:rsid w:val="00540013"/>
    <w:rsid w:val="00551125"/>
    <w:rsid w:val="00582987"/>
    <w:rsid w:val="005A1118"/>
    <w:rsid w:val="00601BB0"/>
    <w:rsid w:val="006071E0"/>
    <w:rsid w:val="006112A6"/>
    <w:rsid w:val="00673C8B"/>
    <w:rsid w:val="00681449"/>
    <w:rsid w:val="006963C6"/>
    <w:rsid w:val="006D4B32"/>
    <w:rsid w:val="007074A2"/>
    <w:rsid w:val="007138A8"/>
    <w:rsid w:val="0072183C"/>
    <w:rsid w:val="007263AC"/>
    <w:rsid w:val="00744A3C"/>
    <w:rsid w:val="008055E6"/>
    <w:rsid w:val="008067A0"/>
    <w:rsid w:val="00845BD6"/>
    <w:rsid w:val="00851B88"/>
    <w:rsid w:val="008550F9"/>
    <w:rsid w:val="00870027"/>
    <w:rsid w:val="008A4C69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A84D3B"/>
    <w:rsid w:val="00B04C62"/>
    <w:rsid w:val="00B71DD0"/>
    <w:rsid w:val="00B94506"/>
    <w:rsid w:val="00C2023D"/>
    <w:rsid w:val="00C546ED"/>
    <w:rsid w:val="00C55F21"/>
    <w:rsid w:val="00C82B04"/>
    <w:rsid w:val="00C905AA"/>
    <w:rsid w:val="00D763FD"/>
    <w:rsid w:val="00DE035F"/>
    <w:rsid w:val="00DE15E5"/>
    <w:rsid w:val="00F04771"/>
    <w:rsid w:val="00F62157"/>
    <w:rsid w:val="00F76F58"/>
    <w:rsid w:val="00F817CB"/>
    <w:rsid w:val="00FA1E5C"/>
    <w:rsid w:val="00FA7176"/>
    <w:rsid w:val="00FE1569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E203C"/>
  <w14:defaultImageDpi w14:val="96"/>
  <w15:docId w15:val="{7A206932-86BC-4B76-A047-9DFC03C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270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Iris Emke</cp:lastModifiedBy>
  <cp:revision>6</cp:revision>
  <cp:lastPrinted>2005-02-28T14:25:00Z</cp:lastPrinted>
  <dcterms:created xsi:type="dcterms:W3CDTF">2021-04-29T10:54:00Z</dcterms:created>
  <dcterms:modified xsi:type="dcterms:W3CDTF">2024-01-23T13:33:00Z</dcterms:modified>
</cp:coreProperties>
</file>